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D40650" w:rsidTr="003F2632">
        <w:trPr>
          <w:trHeight w:val="2353"/>
        </w:trPr>
        <w:tc>
          <w:tcPr>
            <w:tcW w:w="5954" w:type="dxa"/>
            <w:shd w:val="clear" w:color="auto" w:fill="auto"/>
          </w:tcPr>
          <w:p w:rsidR="00D40650" w:rsidRPr="00A10E66" w:rsidRDefault="00D40650" w:rsidP="00DF44DF">
            <w:pPr>
              <w:pStyle w:val="TableContents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</w:tcPr>
          <w:p w:rsidR="00BC1A62" w:rsidRPr="00BC1A62" w:rsidRDefault="00755050" w:rsidP="002D5126">
            <w:pPr>
              <w:pStyle w:val="AK"/>
            </w:pPr>
            <w:r w:rsidRPr="00783081">
              <w:rPr>
                <w:rFonts w:eastAsia="Times New Roman"/>
                <w:noProof/>
                <w:kern w:val="0"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12E406" wp14:editId="18C29D50">
                      <wp:simplePos x="0" y="0"/>
                      <wp:positionH relativeFrom="column">
                        <wp:posOffset>-87133</wp:posOffset>
                      </wp:positionH>
                      <wp:positionV relativeFrom="paragraph">
                        <wp:posOffset>885935</wp:posOffset>
                      </wp:positionV>
                      <wp:extent cx="2110989" cy="396240"/>
                      <wp:effectExtent l="0" t="0" r="22860" b="22860"/>
                      <wp:wrapNone/>
                      <wp:docPr id="2" name="Tekstivä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989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55050" w:rsidRPr="00333A8D" w:rsidRDefault="00755050" w:rsidP="00755050">
                                  <w:pPr>
                                    <w:jc w:val="lef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33A8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EELNÕU</w:t>
                                  </w:r>
                                </w:p>
                                <w:p w:rsidR="00755050" w:rsidRPr="00333A8D" w:rsidRDefault="00A03B18" w:rsidP="00755050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755050">
                                    <w:rPr>
                                      <w:sz w:val="20"/>
                                      <w:szCs w:val="20"/>
                                    </w:rPr>
                                    <w:t>9.1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755050" w:rsidRPr="00333A8D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755050">
                                    <w:rPr>
                                      <w:sz w:val="20"/>
                                      <w:szCs w:val="20"/>
                                    </w:rPr>
                                    <w:t>201</w:t>
                                  </w:r>
                                  <w:r w:rsidR="00CF47BE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  <w:p w:rsidR="00755050" w:rsidRDefault="00755050" w:rsidP="00755050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12E4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margin-left:-6.85pt;margin-top:69.75pt;width:166.2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" fillcolor="window" strokecolor="window" strokeweight=".5pt">
                      <v:textbox>
                        <w:txbxContent>
                          <w:p w:rsidR="00755050" w:rsidRPr="00333A8D" w:rsidRDefault="00755050" w:rsidP="00755050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33A8D">
                              <w:rPr>
                                <w:b/>
                                <w:sz w:val="20"/>
                                <w:szCs w:val="20"/>
                              </w:rPr>
                              <w:t>EELNÕU</w:t>
                            </w:r>
                          </w:p>
                          <w:p w:rsidR="00755050" w:rsidRPr="00333A8D" w:rsidRDefault="00A03B18" w:rsidP="0075505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755050">
                              <w:rPr>
                                <w:sz w:val="20"/>
                                <w:szCs w:val="20"/>
                              </w:rPr>
                              <w:t>9.1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755050" w:rsidRPr="00333A8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755050">
                              <w:rPr>
                                <w:sz w:val="20"/>
                                <w:szCs w:val="20"/>
                              </w:rPr>
                              <w:t>201</w:t>
                            </w:r>
                            <w:r w:rsidR="00CF47BE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755050" w:rsidRDefault="00755050" w:rsidP="0075505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054B" w:rsidRPr="001D4CFB" w:rsidTr="003F2632">
        <w:trPr>
          <w:trHeight w:val="1531"/>
        </w:trPr>
        <w:tc>
          <w:tcPr>
            <w:tcW w:w="5954" w:type="dxa"/>
            <w:shd w:val="clear" w:color="auto" w:fill="auto"/>
          </w:tcPr>
          <w:p w:rsidR="0076054B" w:rsidRDefault="00B358EA" w:rsidP="00110BCA">
            <w:pPr>
              <w:pStyle w:val="Liik"/>
            </w:pPr>
            <w:r>
              <w:t>Määrus</w:t>
            </w:r>
          </w:p>
          <w:p w:rsidR="0076054B" w:rsidRPr="006B118C" w:rsidRDefault="0076054B" w:rsidP="0076054B"/>
          <w:p w:rsidR="0076054B" w:rsidRPr="006B118C" w:rsidRDefault="0076054B" w:rsidP="0076054B"/>
        </w:tc>
        <w:tc>
          <w:tcPr>
            <w:tcW w:w="2977" w:type="dxa"/>
            <w:shd w:val="clear" w:color="auto" w:fill="auto"/>
          </w:tcPr>
          <w:p w:rsidR="0076054B" w:rsidRPr="0076054B" w:rsidRDefault="00755050" w:rsidP="002E0534">
            <w:pPr>
              <w:pStyle w:val="Kuupev1"/>
              <w:rPr>
                <w:i/>
                <w:iCs/>
              </w:rPr>
            </w:pPr>
            <w:r>
              <w:rPr>
                <w:rFonts w:eastAsia="Times New Roman"/>
                <w:kern w:val="0"/>
                <w:lang w:eastAsia="et-EE" w:bidi="ar-SA"/>
              </w:rPr>
              <w:t xml:space="preserve">... </w:t>
            </w:r>
            <w:r w:rsidR="002E0534">
              <w:rPr>
                <w:rFonts w:eastAsia="Times New Roman"/>
                <w:kern w:val="0"/>
                <w:lang w:eastAsia="et-EE" w:bidi="ar-SA"/>
              </w:rPr>
              <w:t>12.</w:t>
            </w:r>
            <w:r w:rsidR="00AD3466">
              <w:t>201</w:t>
            </w:r>
            <w:r w:rsidR="00A03B18">
              <w:t>9</w:t>
            </w:r>
            <w:r w:rsidR="00783081">
              <w:t xml:space="preserve"> nr </w:t>
            </w:r>
            <w:r>
              <w:t>….</w:t>
            </w:r>
          </w:p>
        </w:tc>
      </w:tr>
      <w:tr w:rsidR="00566D45" w:rsidRPr="001D4CFB" w:rsidTr="003F2632">
        <w:trPr>
          <w:trHeight w:val="624"/>
        </w:trPr>
        <w:tc>
          <w:tcPr>
            <w:tcW w:w="5954" w:type="dxa"/>
            <w:shd w:val="clear" w:color="auto" w:fill="auto"/>
          </w:tcPr>
          <w:p w:rsidR="00A36CB2" w:rsidRDefault="00A36CB2" w:rsidP="00A36CB2">
            <w:pPr>
              <w:pStyle w:val="Pealkiri1"/>
              <w:spacing w:after="0"/>
            </w:pPr>
            <w:r>
              <w:t xml:space="preserve">Taimetervise järelevalvetoimingu </w:t>
            </w:r>
          </w:p>
          <w:p w:rsidR="00A36CB2" w:rsidRDefault="00A36CB2" w:rsidP="00A36CB2">
            <w:pPr>
              <w:pStyle w:val="Pealkiri1"/>
              <w:spacing w:after="0"/>
            </w:pPr>
            <w:r>
              <w:t>tegemise eest võetava tunnitasu määr</w:t>
            </w:r>
          </w:p>
          <w:p w:rsidR="00A36CB2" w:rsidRDefault="00A36CB2" w:rsidP="00A36CB2">
            <w:pPr>
              <w:pStyle w:val="Pealkiri1"/>
              <w:spacing w:after="0"/>
            </w:pPr>
            <w:r>
              <w:t xml:space="preserve">ning taimetervise järelevalvetoimingu </w:t>
            </w:r>
          </w:p>
          <w:p w:rsidR="00A36CB2" w:rsidRDefault="00A36CB2" w:rsidP="00A36CB2">
            <w:pPr>
              <w:pStyle w:val="Pealkiri1"/>
              <w:spacing w:after="0"/>
            </w:pPr>
            <w:r>
              <w:t xml:space="preserve">tegemiseks kasutatava ametisõiduki </w:t>
            </w:r>
          </w:p>
          <w:p w:rsidR="00A36CB2" w:rsidRDefault="00A36CB2" w:rsidP="00A36CB2">
            <w:pPr>
              <w:pStyle w:val="Pealkiri1"/>
              <w:spacing w:after="0"/>
            </w:pPr>
            <w:r>
              <w:t>transpordikulu määr 20</w:t>
            </w:r>
            <w:r w:rsidR="00A03B18">
              <w:t>20</w:t>
            </w:r>
            <w:r>
              <w:t>. aastal</w:t>
            </w:r>
          </w:p>
          <w:p w:rsidR="00566D45" w:rsidRDefault="00566D45" w:rsidP="00783081">
            <w:pPr>
              <w:pStyle w:val="Pealkiri1"/>
            </w:pPr>
          </w:p>
        </w:tc>
        <w:tc>
          <w:tcPr>
            <w:tcW w:w="2977" w:type="dxa"/>
            <w:shd w:val="clear" w:color="auto" w:fill="auto"/>
          </w:tcPr>
          <w:p w:rsidR="00566D45" w:rsidRDefault="00566D45" w:rsidP="00566D45">
            <w:r>
              <w:t xml:space="preserve"> </w:t>
            </w:r>
          </w:p>
        </w:tc>
      </w:tr>
    </w:tbl>
    <w:p w:rsidR="00A36CB2" w:rsidRDefault="009239CC" w:rsidP="00321624">
      <w:pPr>
        <w:pStyle w:val="Tekst"/>
      </w:pPr>
      <w:r>
        <w:rPr>
          <w:b/>
          <w:noProof/>
          <w:lang w:eastAsia="et-EE" w:bidi="ar-SA"/>
        </w:rPr>
        <w:drawing>
          <wp:anchor distT="0" distB="0" distL="114300" distR="114300" simplePos="0" relativeHeight="251661312" behindDoc="0" locked="0" layoutInCell="1" allowOverlap="1" wp14:anchorId="65929427" wp14:editId="434A813F">
            <wp:simplePos x="0" y="0"/>
            <wp:positionH relativeFrom="margin">
              <wp:align>left</wp:align>
            </wp:positionH>
            <wp:positionV relativeFrom="page">
              <wp:posOffset>471557</wp:posOffset>
            </wp:positionV>
            <wp:extent cx="2944800" cy="957600"/>
            <wp:effectExtent l="0" t="0" r="0" b="0"/>
            <wp:wrapNone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maaeluministeerium_vapp_est_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CB2">
        <w:t>Määrus kehtestatakse taimekaitseseaduse § 44</w:t>
      </w:r>
      <w:r w:rsidR="00A36CB2">
        <w:rPr>
          <w:vertAlign w:val="superscript"/>
        </w:rPr>
        <w:t xml:space="preserve">2 </w:t>
      </w:r>
      <w:r w:rsidR="00A36CB2">
        <w:t>lõike 6 alusel.</w:t>
      </w:r>
    </w:p>
    <w:p w:rsidR="00A36CB2" w:rsidRDefault="00A36CB2" w:rsidP="00321624">
      <w:pPr>
        <w:pStyle w:val="Tekst"/>
      </w:pPr>
    </w:p>
    <w:p w:rsidR="002E0534" w:rsidRDefault="002E0534" w:rsidP="00321624">
      <w:pPr>
        <w:pStyle w:val="NormalWeb"/>
        <w:spacing w:line="240" w:lineRule="auto"/>
        <w:rPr>
          <w:b/>
          <w:bCs/>
        </w:rPr>
      </w:pPr>
    </w:p>
    <w:p w:rsidR="00A36CB2" w:rsidRDefault="00A36CB2" w:rsidP="00321624">
      <w:pPr>
        <w:pStyle w:val="NormalWeb"/>
        <w:spacing w:line="240" w:lineRule="auto"/>
        <w:rPr>
          <w:b/>
          <w:bCs/>
        </w:rPr>
      </w:pPr>
      <w:r>
        <w:rPr>
          <w:b/>
          <w:bCs/>
        </w:rPr>
        <w:t>§ 1. Taimetervise järelevalvetoimingu tegemise eest võetava tunnitasu määr 20</w:t>
      </w:r>
      <w:r w:rsidR="00A03B18">
        <w:rPr>
          <w:b/>
          <w:bCs/>
        </w:rPr>
        <w:t>20</w:t>
      </w:r>
      <w:r>
        <w:rPr>
          <w:b/>
          <w:bCs/>
        </w:rPr>
        <w:t>.</w:t>
      </w:r>
      <w:r w:rsidR="000C7B31">
        <w:rPr>
          <w:b/>
          <w:bCs/>
        </w:rPr>
        <w:t> </w:t>
      </w:r>
      <w:r w:rsidR="0042201E">
        <w:rPr>
          <w:b/>
          <w:bCs/>
        </w:rPr>
        <w:t>a</w:t>
      </w:r>
      <w:r>
        <w:rPr>
          <w:b/>
          <w:bCs/>
        </w:rPr>
        <w:t>astal</w:t>
      </w:r>
    </w:p>
    <w:p w:rsidR="0042201E" w:rsidRDefault="0042201E" w:rsidP="00321624">
      <w:pPr>
        <w:pStyle w:val="NormalWeb"/>
        <w:spacing w:line="240" w:lineRule="auto"/>
      </w:pPr>
    </w:p>
    <w:p w:rsidR="00A36CB2" w:rsidRDefault="00A36CB2" w:rsidP="00321624">
      <w:pPr>
        <w:pStyle w:val="NormalWeb"/>
        <w:tabs>
          <w:tab w:val="left" w:pos="1130"/>
        </w:tabs>
        <w:spacing w:line="240" w:lineRule="auto"/>
      </w:pPr>
      <w:r>
        <w:t>Taimetervise järelevalvetoimingu tegemise eest võetava tunnitasu määr 20</w:t>
      </w:r>
      <w:r w:rsidR="00A03B18">
        <w:t>20</w:t>
      </w:r>
      <w:r>
        <w:t>. aastal on</w:t>
      </w:r>
      <w:r w:rsidR="00666FA9">
        <w:t xml:space="preserve"> </w:t>
      </w:r>
      <w:r w:rsidR="00A03B18">
        <w:t>11</w:t>
      </w:r>
      <w:r w:rsidR="00666FA9">
        <w:t>,</w:t>
      </w:r>
      <w:r w:rsidR="00A03B18">
        <w:t>00</w:t>
      </w:r>
      <w:r>
        <w:t xml:space="preserve"> eurot.</w:t>
      </w:r>
    </w:p>
    <w:p w:rsidR="00A36CB2" w:rsidRDefault="00A36CB2" w:rsidP="00321624">
      <w:pPr>
        <w:pStyle w:val="Tekst"/>
      </w:pPr>
    </w:p>
    <w:p w:rsidR="00A36CB2" w:rsidRDefault="00A36CB2" w:rsidP="00321624">
      <w:pPr>
        <w:pStyle w:val="NormalWeb"/>
        <w:spacing w:line="240" w:lineRule="auto"/>
        <w:rPr>
          <w:b/>
          <w:bCs/>
        </w:rPr>
      </w:pPr>
      <w:r>
        <w:rPr>
          <w:b/>
          <w:bCs/>
        </w:rPr>
        <w:t>§ 2. Taimetervise järelevalvetoimingu tegemiseks kasutatava ametisõiduki transpordikulu määr 20</w:t>
      </w:r>
      <w:r w:rsidR="004A006C">
        <w:rPr>
          <w:b/>
          <w:bCs/>
        </w:rPr>
        <w:t>20</w:t>
      </w:r>
      <w:r>
        <w:rPr>
          <w:b/>
          <w:bCs/>
        </w:rPr>
        <w:t xml:space="preserve">. </w:t>
      </w:r>
      <w:r w:rsidR="0042201E">
        <w:rPr>
          <w:b/>
          <w:bCs/>
        </w:rPr>
        <w:t>a</w:t>
      </w:r>
      <w:r>
        <w:rPr>
          <w:b/>
          <w:bCs/>
        </w:rPr>
        <w:t>astal</w:t>
      </w:r>
    </w:p>
    <w:p w:rsidR="0042201E" w:rsidRDefault="0042201E" w:rsidP="00321624">
      <w:pPr>
        <w:pStyle w:val="NormalWeb"/>
        <w:spacing w:line="240" w:lineRule="auto"/>
        <w:rPr>
          <w:b/>
          <w:bCs/>
        </w:rPr>
      </w:pPr>
    </w:p>
    <w:p w:rsidR="00A36CB2" w:rsidRDefault="00A36CB2" w:rsidP="00321624">
      <w:pPr>
        <w:pStyle w:val="NormalWeb"/>
        <w:spacing w:line="240" w:lineRule="auto"/>
      </w:pPr>
      <w:r>
        <w:t>Taimetervise järelevalvetoimingu tegemiseks kasutatava ametisõiduki transpordikulu määr 20</w:t>
      </w:r>
      <w:r w:rsidR="00A03B18">
        <w:t>20</w:t>
      </w:r>
      <w:r>
        <w:t xml:space="preserve">. aastal on </w:t>
      </w:r>
      <w:r w:rsidR="00666FA9">
        <w:t>0</w:t>
      </w:r>
      <w:r w:rsidR="002E0FD1">
        <w:t>,</w:t>
      </w:r>
      <w:r w:rsidR="00666FA9">
        <w:t>28</w:t>
      </w:r>
      <w:r w:rsidR="00DB040B">
        <w:t xml:space="preserve"> </w:t>
      </w:r>
      <w:r>
        <w:t>eurot kilomeetri kohta.</w:t>
      </w:r>
    </w:p>
    <w:p w:rsidR="00B358EA" w:rsidRDefault="00B358EA" w:rsidP="001D46F0">
      <w:pPr>
        <w:pStyle w:val="Tekst"/>
      </w:pPr>
    </w:p>
    <w:p w:rsidR="004E7BBC" w:rsidRDefault="004E7BBC" w:rsidP="00321624">
      <w:pPr>
        <w:pStyle w:val="NormalWeb"/>
        <w:spacing w:line="240" w:lineRule="auto"/>
        <w:rPr>
          <w:b/>
        </w:rPr>
      </w:pPr>
      <w:r>
        <w:rPr>
          <w:b/>
        </w:rPr>
        <w:t>§ 3. Määruse jõustumine</w:t>
      </w:r>
    </w:p>
    <w:p w:rsidR="0042201E" w:rsidRDefault="0042201E" w:rsidP="00321624">
      <w:pPr>
        <w:pStyle w:val="NormalWeb"/>
        <w:spacing w:line="240" w:lineRule="auto"/>
        <w:rPr>
          <w:b/>
        </w:rPr>
      </w:pPr>
    </w:p>
    <w:p w:rsidR="004E7BBC" w:rsidRDefault="004E7BBC" w:rsidP="00321624">
      <w:pPr>
        <w:pStyle w:val="NormalWeb"/>
        <w:spacing w:line="240" w:lineRule="auto"/>
      </w:pPr>
      <w:r>
        <w:t xml:space="preserve">Määrus jõustub 1. </w:t>
      </w:r>
      <w:r w:rsidR="007577A6">
        <w:t>jaanuaril 20</w:t>
      </w:r>
      <w:r w:rsidR="00A03B18">
        <w:t>20</w:t>
      </w:r>
      <w:r w:rsidR="007577A6">
        <w:t>. a</w:t>
      </w:r>
      <w:r>
        <w:t>.</w:t>
      </w:r>
    </w:p>
    <w:p w:rsidR="00B358EA" w:rsidRDefault="00B358EA" w:rsidP="001D46F0">
      <w:pPr>
        <w:pStyle w:val="Tekst"/>
      </w:pPr>
    </w:p>
    <w:p w:rsidR="004E7BBC" w:rsidRDefault="004E7BBC" w:rsidP="001D46F0">
      <w:pPr>
        <w:pStyle w:val="Tekst"/>
      </w:pPr>
    </w:p>
    <w:p w:rsidR="004E7BBC" w:rsidRDefault="004E7BBC" w:rsidP="001D46F0">
      <w:pPr>
        <w:pStyle w:val="Tekst"/>
      </w:pPr>
    </w:p>
    <w:p w:rsidR="004E7BBC" w:rsidRDefault="004E7BBC" w:rsidP="001D46F0">
      <w:pPr>
        <w:pStyle w:val="Tekst"/>
      </w:pPr>
    </w:p>
    <w:p w:rsidR="00B358EA" w:rsidRDefault="002660FC" w:rsidP="001D46F0">
      <w:pPr>
        <w:pStyle w:val="Tekst"/>
      </w:pPr>
      <w:r>
        <w:t>(allkirjastatud digitaalselt)</w:t>
      </w:r>
    </w:p>
    <w:p w:rsidR="00B7061B" w:rsidRDefault="00A03B18" w:rsidP="001D46F0">
      <w:pPr>
        <w:pStyle w:val="Tekst"/>
      </w:pPr>
      <w:r w:rsidRPr="00A03B18">
        <w:t>Mart Järvik</w:t>
      </w:r>
    </w:p>
    <w:p w:rsidR="00B358EA" w:rsidRPr="001D46F0" w:rsidRDefault="002660FC" w:rsidP="001D46F0">
      <w:pPr>
        <w:pStyle w:val="Tekst"/>
      </w:pPr>
      <w:r w:rsidRPr="001D46F0">
        <w:t>M</w:t>
      </w:r>
      <w:r w:rsidR="00AD3466">
        <w:t>aaeluminister</w:t>
      </w:r>
    </w:p>
    <w:p w:rsidR="00B358EA" w:rsidRDefault="00B358EA" w:rsidP="001D46F0">
      <w:pPr>
        <w:pStyle w:val="Tekst"/>
      </w:pPr>
    </w:p>
    <w:p w:rsidR="002660FC" w:rsidRDefault="002660FC" w:rsidP="001D46F0">
      <w:pPr>
        <w:pStyle w:val="Tekst"/>
      </w:pPr>
      <w:r>
        <w:t>(allkirjastatud digitaalselt)</w:t>
      </w:r>
    </w:p>
    <w:p w:rsidR="00B358EA" w:rsidRPr="001D46F0" w:rsidRDefault="00715DFD" w:rsidP="001D46F0">
      <w:pPr>
        <w:pStyle w:val="Tekst"/>
      </w:pPr>
      <w:r>
        <w:t>Illar</w:t>
      </w:r>
      <w:r w:rsidR="002660FC" w:rsidRPr="001D46F0">
        <w:t xml:space="preserve"> </w:t>
      </w:r>
      <w:r>
        <w:t>Lemetti</w:t>
      </w:r>
    </w:p>
    <w:p w:rsidR="00B358EA" w:rsidRPr="001D46F0" w:rsidRDefault="002660FC" w:rsidP="001D46F0">
      <w:pPr>
        <w:pStyle w:val="Tekst"/>
      </w:pPr>
      <w:r w:rsidRPr="001D46F0">
        <w:t>Kantsler</w:t>
      </w:r>
    </w:p>
    <w:p w:rsidR="00B358EA" w:rsidRDefault="00B358EA" w:rsidP="001D46F0">
      <w:pPr>
        <w:pStyle w:val="Tekst"/>
      </w:pPr>
    </w:p>
    <w:p w:rsidR="008C55D1" w:rsidRPr="00BD078E" w:rsidRDefault="008C55D1" w:rsidP="0042201E">
      <w:pPr>
        <w:pStyle w:val="Tekst"/>
      </w:pPr>
    </w:p>
    <w:sectPr w:rsidR="008C55D1" w:rsidRPr="00BD078E" w:rsidSect="002E0534">
      <w:headerReference w:type="default" r:id="rId9"/>
      <w:footerReference w:type="even" r:id="rId10"/>
      <w:footerReference w:type="default" r:id="rId11"/>
      <w:pgSz w:w="11906" w:h="16838" w:code="9"/>
      <w:pgMar w:top="1134" w:right="1134" w:bottom="1191" w:left="1701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9C2" w:rsidRDefault="001669C2" w:rsidP="00DF44DF">
      <w:r>
        <w:separator/>
      </w:r>
    </w:p>
  </w:endnote>
  <w:endnote w:type="continuationSeparator" w:id="0">
    <w:p w:rsidR="001669C2" w:rsidRDefault="001669C2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13687"/>
      <w:docPartObj>
        <w:docPartGallery w:val="Page Numbers (Bottom of Page)"/>
        <w:docPartUnique/>
      </w:docPartObj>
    </w:sdtPr>
    <w:sdtEndPr/>
    <w:sdtContent>
      <w:p w:rsidR="00DE2354" w:rsidRDefault="00DE2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5D1">
          <w:rPr>
            <w:noProof/>
          </w:rPr>
          <w:t>2</w:t>
        </w:r>
        <w:r>
          <w:fldChar w:fldCharType="end"/>
        </w:r>
      </w:p>
    </w:sdtContent>
  </w:sdt>
  <w:p w:rsidR="00DE2354" w:rsidRDefault="008C55D1" w:rsidP="008C55D1">
    <w:pPr>
      <w:pStyle w:val="Footer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6685"/>
      <w:docPartObj>
        <w:docPartGallery w:val="Page Numbers (Bottom of Page)"/>
        <w:docPartUnique/>
      </w:docPartObj>
    </w:sdtPr>
    <w:sdtEndPr/>
    <w:sdtContent>
      <w:p w:rsidR="008C55D1" w:rsidRDefault="008C55D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2E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9C2" w:rsidRDefault="001669C2" w:rsidP="00DF44DF">
      <w:r>
        <w:separator/>
      </w:r>
    </w:p>
  </w:footnote>
  <w:footnote w:type="continuationSeparator" w:id="0">
    <w:p w:rsidR="001669C2" w:rsidRDefault="001669C2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54" w:rsidRDefault="00DE2354">
    <w:pPr>
      <w:pStyle w:val="Header"/>
      <w:jc w:val="center"/>
    </w:pPr>
  </w:p>
  <w:p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C6D46"/>
    <w:multiLevelType w:val="hybridMultilevel"/>
    <w:tmpl w:val="EEA24C44"/>
    <w:lvl w:ilvl="0" w:tplc="5C1E82DA">
      <w:numFmt w:val="decimalZero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40"/>
    <w:rsid w:val="000408CF"/>
    <w:rsid w:val="0004665A"/>
    <w:rsid w:val="00051949"/>
    <w:rsid w:val="00060947"/>
    <w:rsid w:val="00073127"/>
    <w:rsid w:val="000913FC"/>
    <w:rsid w:val="000A11B9"/>
    <w:rsid w:val="000B3F49"/>
    <w:rsid w:val="000C24D0"/>
    <w:rsid w:val="000C5E94"/>
    <w:rsid w:val="000C7B31"/>
    <w:rsid w:val="000D1514"/>
    <w:rsid w:val="000E4F8D"/>
    <w:rsid w:val="000E5A70"/>
    <w:rsid w:val="000E7A3F"/>
    <w:rsid w:val="000F3E9C"/>
    <w:rsid w:val="00103428"/>
    <w:rsid w:val="001073B2"/>
    <w:rsid w:val="00110BCA"/>
    <w:rsid w:val="00124999"/>
    <w:rsid w:val="00132FF4"/>
    <w:rsid w:val="00144621"/>
    <w:rsid w:val="00150186"/>
    <w:rsid w:val="00152FE2"/>
    <w:rsid w:val="001669C2"/>
    <w:rsid w:val="001A5085"/>
    <w:rsid w:val="001A7D04"/>
    <w:rsid w:val="001B3E12"/>
    <w:rsid w:val="001B4DA2"/>
    <w:rsid w:val="001D3457"/>
    <w:rsid w:val="001D46F0"/>
    <w:rsid w:val="001D4CFB"/>
    <w:rsid w:val="00200034"/>
    <w:rsid w:val="002008A2"/>
    <w:rsid w:val="00200BBE"/>
    <w:rsid w:val="0022269C"/>
    <w:rsid w:val="00225DAF"/>
    <w:rsid w:val="00237EF1"/>
    <w:rsid w:val="002400DB"/>
    <w:rsid w:val="002406CD"/>
    <w:rsid w:val="00255C3A"/>
    <w:rsid w:val="00257A6F"/>
    <w:rsid w:val="002626EA"/>
    <w:rsid w:val="0026456A"/>
    <w:rsid w:val="002660FC"/>
    <w:rsid w:val="002835BB"/>
    <w:rsid w:val="00293449"/>
    <w:rsid w:val="0029607F"/>
    <w:rsid w:val="002B095B"/>
    <w:rsid w:val="002C27A5"/>
    <w:rsid w:val="002D5126"/>
    <w:rsid w:val="002E0534"/>
    <w:rsid w:val="002E0FD1"/>
    <w:rsid w:val="002E4682"/>
    <w:rsid w:val="002F254F"/>
    <w:rsid w:val="003065E9"/>
    <w:rsid w:val="003151EB"/>
    <w:rsid w:val="00321624"/>
    <w:rsid w:val="003234C7"/>
    <w:rsid w:val="00354059"/>
    <w:rsid w:val="00394DCB"/>
    <w:rsid w:val="003B2A9C"/>
    <w:rsid w:val="003B41BA"/>
    <w:rsid w:val="003C35FA"/>
    <w:rsid w:val="003D4543"/>
    <w:rsid w:val="003D4E8C"/>
    <w:rsid w:val="003D578C"/>
    <w:rsid w:val="003F2632"/>
    <w:rsid w:val="00404281"/>
    <w:rsid w:val="004160EC"/>
    <w:rsid w:val="0042201E"/>
    <w:rsid w:val="0042646B"/>
    <w:rsid w:val="00435A13"/>
    <w:rsid w:val="0044084D"/>
    <w:rsid w:val="00442782"/>
    <w:rsid w:val="0047339F"/>
    <w:rsid w:val="0047547D"/>
    <w:rsid w:val="00483D18"/>
    <w:rsid w:val="00483D84"/>
    <w:rsid w:val="004A006C"/>
    <w:rsid w:val="004A3512"/>
    <w:rsid w:val="004A7387"/>
    <w:rsid w:val="004C1391"/>
    <w:rsid w:val="004D659A"/>
    <w:rsid w:val="004E7BBC"/>
    <w:rsid w:val="004F0B00"/>
    <w:rsid w:val="00501D1C"/>
    <w:rsid w:val="0050252A"/>
    <w:rsid w:val="00510A30"/>
    <w:rsid w:val="00517F24"/>
    <w:rsid w:val="00523030"/>
    <w:rsid w:val="00527A82"/>
    <w:rsid w:val="00546204"/>
    <w:rsid w:val="00551E24"/>
    <w:rsid w:val="00556953"/>
    <w:rsid w:val="00557534"/>
    <w:rsid w:val="00560A92"/>
    <w:rsid w:val="0056160C"/>
    <w:rsid w:val="00564569"/>
    <w:rsid w:val="00566D45"/>
    <w:rsid w:val="005B5CE1"/>
    <w:rsid w:val="005E3AED"/>
    <w:rsid w:val="005E45BB"/>
    <w:rsid w:val="005E6E2E"/>
    <w:rsid w:val="0060133F"/>
    <w:rsid w:val="00602834"/>
    <w:rsid w:val="00604CB4"/>
    <w:rsid w:val="00605DA2"/>
    <w:rsid w:val="00610CEC"/>
    <w:rsid w:val="00643F42"/>
    <w:rsid w:val="00666FA9"/>
    <w:rsid w:val="00680609"/>
    <w:rsid w:val="0069240E"/>
    <w:rsid w:val="006A583B"/>
    <w:rsid w:val="006B552E"/>
    <w:rsid w:val="006C7A4B"/>
    <w:rsid w:val="006E16BD"/>
    <w:rsid w:val="006F3BB9"/>
    <w:rsid w:val="006F72D7"/>
    <w:rsid w:val="007056E1"/>
    <w:rsid w:val="00713327"/>
    <w:rsid w:val="00715DFD"/>
    <w:rsid w:val="00725FE8"/>
    <w:rsid w:val="00755050"/>
    <w:rsid w:val="0075695A"/>
    <w:rsid w:val="007577A6"/>
    <w:rsid w:val="0076054B"/>
    <w:rsid w:val="00761A0A"/>
    <w:rsid w:val="0076517D"/>
    <w:rsid w:val="00767663"/>
    <w:rsid w:val="007778C1"/>
    <w:rsid w:val="00783081"/>
    <w:rsid w:val="00793A3C"/>
    <w:rsid w:val="007A1DE8"/>
    <w:rsid w:val="007D54FC"/>
    <w:rsid w:val="007F55B0"/>
    <w:rsid w:val="008105C1"/>
    <w:rsid w:val="0083125D"/>
    <w:rsid w:val="00835858"/>
    <w:rsid w:val="00891507"/>
    <w:rsid w:val="008919F2"/>
    <w:rsid w:val="008A6AE1"/>
    <w:rsid w:val="008B292D"/>
    <w:rsid w:val="008C45AF"/>
    <w:rsid w:val="008C55D1"/>
    <w:rsid w:val="008D4634"/>
    <w:rsid w:val="008E3736"/>
    <w:rsid w:val="008F0B50"/>
    <w:rsid w:val="00907EBF"/>
    <w:rsid w:val="0091786B"/>
    <w:rsid w:val="009239CC"/>
    <w:rsid w:val="00924E5C"/>
    <w:rsid w:val="00932CDE"/>
    <w:rsid w:val="009370A4"/>
    <w:rsid w:val="009709A8"/>
    <w:rsid w:val="00983472"/>
    <w:rsid w:val="009A2874"/>
    <w:rsid w:val="009A3311"/>
    <w:rsid w:val="009E7F4A"/>
    <w:rsid w:val="009F62A9"/>
    <w:rsid w:val="00A03B18"/>
    <w:rsid w:val="00A10E66"/>
    <w:rsid w:val="00A12220"/>
    <w:rsid w:val="00A1244E"/>
    <w:rsid w:val="00A36CB2"/>
    <w:rsid w:val="00A726EB"/>
    <w:rsid w:val="00AB0C10"/>
    <w:rsid w:val="00AB7FB7"/>
    <w:rsid w:val="00AD2EA7"/>
    <w:rsid w:val="00AD3466"/>
    <w:rsid w:val="00AD41F5"/>
    <w:rsid w:val="00AD7D92"/>
    <w:rsid w:val="00B358EA"/>
    <w:rsid w:val="00B37019"/>
    <w:rsid w:val="00B7061B"/>
    <w:rsid w:val="00B818D3"/>
    <w:rsid w:val="00BA7658"/>
    <w:rsid w:val="00BC1A62"/>
    <w:rsid w:val="00BD0540"/>
    <w:rsid w:val="00BD078E"/>
    <w:rsid w:val="00BD3CCF"/>
    <w:rsid w:val="00BF2615"/>
    <w:rsid w:val="00BF4D7C"/>
    <w:rsid w:val="00C1344F"/>
    <w:rsid w:val="00C24F66"/>
    <w:rsid w:val="00C27B07"/>
    <w:rsid w:val="00C41FC5"/>
    <w:rsid w:val="00C476FB"/>
    <w:rsid w:val="00C83346"/>
    <w:rsid w:val="00C90E39"/>
    <w:rsid w:val="00CA583B"/>
    <w:rsid w:val="00CA5F0B"/>
    <w:rsid w:val="00CC0F1F"/>
    <w:rsid w:val="00CD6371"/>
    <w:rsid w:val="00CF2B77"/>
    <w:rsid w:val="00CF4303"/>
    <w:rsid w:val="00CF47BE"/>
    <w:rsid w:val="00D20758"/>
    <w:rsid w:val="00D40650"/>
    <w:rsid w:val="00D44B6E"/>
    <w:rsid w:val="00D559F8"/>
    <w:rsid w:val="00D718F2"/>
    <w:rsid w:val="00D77969"/>
    <w:rsid w:val="00D8202D"/>
    <w:rsid w:val="00D87735"/>
    <w:rsid w:val="00DA0F33"/>
    <w:rsid w:val="00DA5AAE"/>
    <w:rsid w:val="00DB040B"/>
    <w:rsid w:val="00DB68D3"/>
    <w:rsid w:val="00DD4E0D"/>
    <w:rsid w:val="00DD7C69"/>
    <w:rsid w:val="00DE2354"/>
    <w:rsid w:val="00DF44DF"/>
    <w:rsid w:val="00DF7B5D"/>
    <w:rsid w:val="00E023F6"/>
    <w:rsid w:val="00E03DBB"/>
    <w:rsid w:val="00E53A5D"/>
    <w:rsid w:val="00E55203"/>
    <w:rsid w:val="00E919E9"/>
    <w:rsid w:val="00E91AE0"/>
    <w:rsid w:val="00E9422A"/>
    <w:rsid w:val="00EB1D29"/>
    <w:rsid w:val="00EC084B"/>
    <w:rsid w:val="00EC7199"/>
    <w:rsid w:val="00F25A4E"/>
    <w:rsid w:val="00F401E5"/>
    <w:rsid w:val="00F53F7D"/>
    <w:rsid w:val="00F64606"/>
    <w:rsid w:val="00F6793D"/>
    <w:rsid w:val="00F87CD7"/>
    <w:rsid w:val="00F92FD9"/>
    <w:rsid w:val="00F9645B"/>
    <w:rsid w:val="00FB7DDE"/>
    <w:rsid w:val="00FC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FABCBB"/>
  <w15:docId w15:val="{316907A8-0BCD-493D-B14F-052CF509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D46F0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1D46F0"/>
    <w:pPr>
      <w:spacing w:before="840"/>
      <w:ind w:left="29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358EA"/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0C7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B31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B31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B31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M_yldplank_TN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AE8062E-3125-46A1-A80F-9FC1625D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M_yldplank_TNR.dotx</Template>
  <TotalTime>9</TotalTime>
  <Pages>1</Pages>
  <Words>130</Words>
  <Characters>759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Põllumajandusministeerium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Anette Sepp</dc:creator>
  <cp:lastModifiedBy>Katrin Pööra</cp:lastModifiedBy>
  <cp:revision>10</cp:revision>
  <cp:lastPrinted>2015-11-18T13:16:00Z</cp:lastPrinted>
  <dcterms:created xsi:type="dcterms:W3CDTF">2019-10-29T09:27:00Z</dcterms:created>
  <dcterms:modified xsi:type="dcterms:W3CDTF">2019-11-19T12:24:00Z</dcterms:modified>
</cp:coreProperties>
</file>